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94C1" w14:textId="6FB45507" w:rsidR="00F418EE" w:rsidRPr="00F418EE" w:rsidRDefault="00F418EE" w:rsidP="00BB6CCC">
      <w:pPr>
        <w:widowControl w:val="0"/>
        <w:autoSpaceDE w:val="0"/>
        <w:autoSpaceDN w:val="0"/>
        <w:adjustRightInd w:val="0"/>
        <w:spacing w:line="276" w:lineRule="auto"/>
        <w:ind w:right="-720"/>
        <w:jc w:val="center"/>
        <w:rPr>
          <w:rFonts w:asciiTheme="minorHAnsi" w:eastAsiaTheme="minorHAnsi" w:hAnsiTheme="minorHAnsi" w:cs="Apple Chancery"/>
          <w:b/>
          <w:bCs/>
          <w:iCs/>
          <w:sz w:val="36"/>
          <w:szCs w:val="36"/>
        </w:rPr>
      </w:pPr>
      <w:r>
        <w:rPr>
          <w:rFonts w:asciiTheme="minorHAnsi" w:eastAsiaTheme="minorHAnsi" w:hAnsiTheme="minorHAnsi" w:cs="Apple Chancery"/>
          <w:b/>
          <w:bCs/>
          <w:iCs/>
          <w:sz w:val="36"/>
          <w:szCs w:val="36"/>
        </w:rPr>
        <w:t>Meeting minutes</w:t>
      </w:r>
    </w:p>
    <w:p w14:paraId="13F22082" w14:textId="47B1FDC6" w:rsidR="00AC2E7A" w:rsidRDefault="00D24621" w:rsidP="00F418EE">
      <w:pPr>
        <w:widowControl w:val="0"/>
        <w:autoSpaceDE w:val="0"/>
        <w:autoSpaceDN w:val="0"/>
        <w:adjustRightInd w:val="0"/>
        <w:spacing w:line="276" w:lineRule="auto"/>
        <w:ind w:right="-720" w:hanging="547"/>
        <w:jc w:val="center"/>
        <w:rPr>
          <w:rFonts w:asciiTheme="minorHAnsi" w:eastAsiaTheme="minorHAnsi" w:hAnsiTheme="minorHAnsi" w:cs="Apple Chancery"/>
          <w:b/>
          <w:bCs/>
          <w:iCs/>
        </w:rPr>
      </w:pPr>
      <w:r>
        <w:rPr>
          <w:rFonts w:asciiTheme="minorHAnsi" w:eastAsiaTheme="minorHAnsi" w:hAnsiTheme="minorHAnsi" w:cs="Apple Chancery"/>
          <w:b/>
          <w:bCs/>
          <w:iCs/>
        </w:rPr>
        <w:t>Pinellas Park High</w:t>
      </w:r>
      <w:r w:rsidR="00BB2BDA" w:rsidRPr="00F418EE">
        <w:rPr>
          <w:rFonts w:asciiTheme="minorHAnsi" w:eastAsiaTheme="minorHAnsi" w:hAnsiTheme="minorHAnsi" w:cs="Apple Chancery"/>
          <w:b/>
          <w:bCs/>
          <w:iCs/>
        </w:rPr>
        <w:t xml:space="preserve"> School </w:t>
      </w:r>
      <w:r w:rsidR="00AC2E7A" w:rsidRPr="00F418EE">
        <w:rPr>
          <w:rFonts w:asciiTheme="minorHAnsi" w:eastAsiaTheme="minorHAnsi" w:hAnsiTheme="minorHAnsi" w:cs="Apple Chancery"/>
          <w:b/>
          <w:bCs/>
          <w:iCs/>
        </w:rPr>
        <w:t>Advisory Council (SAC)</w:t>
      </w:r>
      <w:r w:rsidR="008D7320" w:rsidRPr="00F418EE">
        <w:rPr>
          <w:rFonts w:asciiTheme="minorHAnsi" w:eastAsiaTheme="minorHAnsi" w:hAnsiTheme="minorHAnsi" w:cs="Apple Chancery"/>
          <w:b/>
          <w:bCs/>
          <w:iCs/>
        </w:rPr>
        <w:t xml:space="preserve"> Meeting</w:t>
      </w:r>
    </w:p>
    <w:p w14:paraId="06734C0F" w14:textId="10B7F829" w:rsidR="00AC2E7A" w:rsidRPr="00787826" w:rsidRDefault="00AC2E7A" w:rsidP="00BB6CCC">
      <w:pPr>
        <w:widowControl w:val="0"/>
        <w:autoSpaceDE w:val="0"/>
        <w:autoSpaceDN w:val="0"/>
        <w:adjustRightInd w:val="0"/>
        <w:spacing w:line="276" w:lineRule="auto"/>
        <w:ind w:right="-720"/>
        <w:jc w:val="center"/>
        <w:rPr>
          <w:rFonts w:asciiTheme="minorHAnsi" w:eastAsiaTheme="minorHAnsi" w:hAnsiTheme="minorHAnsi" w:cs="Calibri"/>
        </w:rPr>
      </w:pPr>
      <w:r w:rsidRPr="00787826">
        <w:rPr>
          <w:rFonts w:asciiTheme="minorHAnsi" w:eastAsiaTheme="minorHAnsi" w:hAnsiTheme="minorHAnsi" w:cs="Calibri"/>
        </w:rPr>
        <w:t xml:space="preserve">Place: </w:t>
      </w:r>
      <w:r w:rsidR="00D24621">
        <w:rPr>
          <w:rFonts w:asciiTheme="minorHAnsi" w:eastAsiaTheme="minorHAnsi" w:hAnsiTheme="minorHAnsi" w:cs="Calibri"/>
        </w:rPr>
        <w:t>Virtual</w:t>
      </w:r>
    </w:p>
    <w:p w14:paraId="10399380" w14:textId="09F4D6E8" w:rsidR="00AC2E7A" w:rsidRDefault="00AC2E7A" w:rsidP="00BB6CC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1"/>
        </w:tabs>
        <w:autoSpaceDE w:val="0"/>
        <w:autoSpaceDN w:val="0"/>
        <w:adjustRightInd w:val="0"/>
        <w:spacing w:line="276" w:lineRule="auto"/>
        <w:ind w:right="-720"/>
        <w:jc w:val="center"/>
        <w:rPr>
          <w:rFonts w:asciiTheme="minorHAnsi" w:eastAsiaTheme="minorHAnsi" w:hAnsiTheme="minorHAnsi" w:cs="Calibri"/>
        </w:rPr>
      </w:pPr>
      <w:r w:rsidRPr="00787826">
        <w:rPr>
          <w:rFonts w:asciiTheme="minorHAnsi" w:eastAsiaTheme="minorHAnsi" w:hAnsiTheme="minorHAnsi" w:cs="Calibri"/>
          <w:b/>
          <w:bCs/>
          <w:i/>
          <w:iCs/>
        </w:rPr>
        <w:t>Date:</w:t>
      </w:r>
      <w:r w:rsidRPr="00787826">
        <w:rPr>
          <w:rFonts w:asciiTheme="minorHAnsi" w:eastAsiaTheme="minorHAnsi" w:hAnsiTheme="minorHAnsi" w:cs="Calibri"/>
        </w:rPr>
        <w:tab/>
      </w:r>
      <w:r w:rsidR="00FA071C">
        <w:rPr>
          <w:rFonts w:asciiTheme="minorHAnsi" w:eastAsiaTheme="minorHAnsi" w:hAnsiTheme="minorHAnsi" w:cs="Calibri"/>
        </w:rPr>
        <w:t>8/24/2021</w:t>
      </w:r>
      <w:r w:rsidRPr="00787826">
        <w:rPr>
          <w:rFonts w:asciiTheme="minorHAnsi" w:eastAsiaTheme="minorHAnsi" w:hAnsiTheme="minorHAnsi" w:cs="Calibri"/>
        </w:rPr>
        <w:tab/>
      </w:r>
      <w:r w:rsidRPr="00787826">
        <w:rPr>
          <w:rFonts w:asciiTheme="minorHAnsi" w:eastAsiaTheme="minorHAnsi" w:hAnsiTheme="minorHAnsi" w:cs="Calibri"/>
        </w:rPr>
        <w:tab/>
      </w:r>
      <w:r w:rsidRPr="00787826">
        <w:rPr>
          <w:rFonts w:asciiTheme="minorHAnsi" w:eastAsiaTheme="minorHAnsi" w:hAnsiTheme="minorHAnsi" w:cs="Calibri"/>
          <w:b/>
          <w:bCs/>
          <w:i/>
          <w:iCs/>
        </w:rPr>
        <w:t>Time:</w:t>
      </w:r>
      <w:r w:rsidR="009E440A" w:rsidRPr="00787826">
        <w:rPr>
          <w:rFonts w:asciiTheme="minorHAnsi" w:eastAsiaTheme="minorHAnsi" w:hAnsiTheme="minorHAnsi" w:cs="Calibri"/>
        </w:rPr>
        <w:t xml:space="preserve"> </w:t>
      </w:r>
      <w:r w:rsidR="00640449">
        <w:rPr>
          <w:rFonts w:asciiTheme="minorHAnsi" w:eastAsiaTheme="minorHAnsi" w:hAnsiTheme="minorHAnsi" w:cs="Calibri"/>
        </w:rPr>
        <w:t>6:00</w:t>
      </w:r>
    </w:p>
    <w:p w14:paraId="20796549" w14:textId="614B1901" w:rsidR="00BB6CCC" w:rsidRPr="00BB6CCC" w:rsidRDefault="00BB6CCC" w:rsidP="00BB6CC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1"/>
        </w:tabs>
        <w:autoSpaceDE w:val="0"/>
        <w:autoSpaceDN w:val="0"/>
        <w:adjustRightInd w:val="0"/>
        <w:spacing w:line="276" w:lineRule="auto"/>
        <w:ind w:right="-720"/>
        <w:jc w:val="center"/>
        <w:rPr>
          <w:rFonts w:asciiTheme="minorHAnsi" w:eastAsiaTheme="minorHAnsi" w:hAnsiTheme="minorHAnsi" w:cs="Calibri"/>
          <w:u w:val="single"/>
        </w:rPr>
      </w:pPr>
      <w:r>
        <w:rPr>
          <w:rFonts w:asciiTheme="minorHAnsi" w:eastAsiaTheme="minorHAnsi" w:hAnsiTheme="minorHAnsi" w:cs="Calibri"/>
          <w:u w:val="single"/>
        </w:rPr>
        <w:tab/>
      </w:r>
      <w:r>
        <w:rPr>
          <w:rFonts w:asciiTheme="minorHAnsi" w:eastAsiaTheme="minorHAnsi" w:hAnsiTheme="minorHAnsi" w:cs="Calibri"/>
          <w:u w:val="single"/>
        </w:rPr>
        <w:tab/>
      </w:r>
      <w:r>
        <w:rPr>
          <w:rFonts w:asciiTheme="minorHAnsi" w:eastAsiaTheme="minorHAnsi" w:hAnsiTheme="minorHAnsi" w:cs="Calibri"/>
          <w:u w:val="single"/>
        </w:rPr>
        <w:tab/>
      </w:r>
      <w:r>
        <w:rPr>
          <w:rFonts w:asciiTheme="minorHAnsi" w:eastAsiaTheme="minorHAnsi" w:hAnsiTheme="minorHAnsi" w:cs="Calibri"/>
          <w:u w:val="single"/>
        </w:rPr>
        <w:tab/>
      </w:r>
      <w:r>
        <w:rPr>
          <w:rFonts w:asciiTheme="minorHAnsi" w:eastAsiaTheme="minorHAnsi" w:hAnsiTheme="minorHAnsi" w:cs="Calibri"/>
          <w:u w:val="single"/>
        </w:rPr>
        <w:tab/>
      </w:r>
      <w:r>
        <w:rPr>
          <w:rFonts w:asciiTheme="minorHAnsi" w:eastAsiaTheme="minorHAnsi" w:hAnsiTheme="minorHAnsi" w:cs="Calibri"/>
          <w:u w:val="single"/>
        </w:rPr>
        <w:tab/>
      </w:r>
      <w:r>
        <w:rPr>
          <w:rFonts w:asciiTheme="minorHAnsi" w:eastAsiaTheme="minorHAnsi" w:hAnsiTheme="minorHAnsi" w:cs="Calibri"/>
          <w:u w:val="single"/>
        </w:rPr>
        <w:tab/>
      </w:r>
      <w:r>
        <w:rPr>
          <w:rFonts w:asciiTheme="minorHAnsi" w:eastAsiaTheme="minorHAnsi" w:hAnsiTheme="minorHAnsi" w:cs="Calibri"/>
          <w:u w:val="single"/>
        </w:rPr>
        <w:tab/>
      </w:r>
      <w:r>
        <w:rPr>
          <w:rFonts w:asciiTheme="minorHAnsi" w:eastAsiaTheme="minorHAnsi" w:hAnsiTheme="minorHAnsi" w:cs="Calibri"/>
          <w:u w:val="single"/>
        </w:rPr>
        <w:tab/>
      </w:r>
      <w:r>
        <w:rPr>
          <w:rFonts w:asciiTheme="minorHAnsi" w:eastAsiaTheme="minorHAnsi" w:hAnsiTheme="minorHAnsi" w:cs="Calibri"/>
          <w:u w:val="single"/>
        </w:rPr>
        <w:tab/>
      </w:r>
      <w:r>
        <w:rPr>
          <w:rFonts w:asciiTheme="minorHAnsi" w:eastAsiaTheme="minorHAnsi" w:hAnsiTheme="minorHAnsi" w:cs="Calibri"/>
          <w:u w:val="single"/>
        </w:rPr>
        <w:tab/>
      </w:r>
      <w:r>
        <w:rPr>
          <w:rFonts w:asciiTheme="minorHAnsi" w:eastAsiaTheme="minorHAnsi" w:hAnsiTheme="minorHAnsi" w:cs="Calibri"/>
          <w:u w:val="single"/>
        </w:rPr>
        <w:tab/>
      </w:r>
    </w:p>
    <w:p w14:paraId="6F01FE06" w14:textId="0BEB5B6A" w:rsidR="0005076B" w:rsidRDefault="00640449" w:rsidP="0005076B">
      <w:pPr>
        <w:pStyle w:val="ListParagraph"/>
        <w:numPr>
          <w:ilvl w:val="0"/>
          <w:numId w:val="3"/>
        </w:numPr>
        <w:spacing w:line="259" w:lineRule="auto"/>
      </w:pPr>
      <w:r>
        <w:t xml:space="preserve">Board Members present: </w:t>
      </w:r>
      <w:r w:rsidR="00F21248">
        <w:t xml:space="preserve">Melissa Garland, </w:t>
      </w:r>
      <w:r w:rsidR="00FA071C">
        <w:t xml:space="preserve">Amanda </w:t>
      </w:r>
      <w:r w:rsidR="00B46342">
        <w:t>Lauser, Crystal Dize, Brett Patterson</w:t>
      </w:r>
    </w:p>
    <w:p w14:paraId="30F6D7DD" w14:textId="18A7A104" w:rsidR="008D7320" w:rsidRDefault="008D7320" w:rsidP="00640449">
      <w:pPr>
        <w:pStyle w:val="ListParagraph"/>
        <w:numPr>
          <w:ilvl w:val="0"/>
          <w:numId w:val="3"/>
        </w:numPr>
        <w:spacing w:line="259" w:lineRule="auto"/>
      </w:pPr>
      <w:r>
        <w:t>Parents present</w:t>
      </w:r>
      <w:r w:rsidR="00F21248">
        <w:t xml:space="preserve">: </w:t>
      </w:r>
      <w:r>
        <w:t xml:space="preserve">see sign in sheet </w:t>
      </w:r>
    </w:p>
    <w:p w14:paraId="10F8E91B" w14:textId="08B7A117" w:rsidR="00851267" w:rsidRDefault="00851267" w:rsidP="00640449">
      <w:pPr>
        <w:pStyle w:val="ListParagraph"/>
        <w:numPr>
          <w:ilvl w:val="0"/>
          <w:numId w:val="3"/>
        </w:numPr>
        <w:spacing w:line="259" w:lineRule="auto"/>
      </w:pPr>
      <w:r>
        <w:t>Official meeting start time 6:03 PM</w:t>
      </w:r>
    </w:p>
    <w:p w14:paraId="314ECA8C" w14:textId="77777777" w:rsidR="00640449" w:rsidRPr="00342866" w:rsidRDefault="00640449" w:rsidP="00640449">
      <w:pPr>
        <w:pStyle w:val="ListParagraph"/>
        <w:ind w:left="1440"/>
        <w:rPr>
          <w:sz w:val="12"/>
          <w:szCs w:val="12"/>
        </w:rPr>
      </w:pPr>
    </w:p>
    <w:p w14:paraId="36BD2FCE" w14:textId="293A5351" w:rsidR="00640449" w:rsidRDefault="00640449" w:rsidP="00BB6CCC">
      <w:pPr>
        <w:pStyle w:val="ListParagraph"/>
        <w:ind w:left="1440" w:hanging="1350"/>
        <w:rPr>
          <w:b/>
          <w:u w:val="single"/>
        </w:rPr>
      </w:pPr>
      <w:r w:rsidRPr="00BD6D2C">
        <w:rPr>
          <w:b/>
          <w:u w:val="single"/>
        </w:rPr>
        <w:t>Principal’s Report:</w:t>
      </w:r>
    </w:p>
    <w:p w14:paraId="3D9B08FE" w14:textId="40B47E2F" w:rsidR="00F21248" w:rsidRPr="00072E6E" w:rsidRDefault="00F21248" w:rsidP="00F21248">
      <w:pPr>
        <w:pStyle w:val="ListParagraph"/>
        <w:numPr>
          <w:ilvl w:val="0"/>
          <w:numId w:val="3"/>
        </w:numPr>
        <w:spacing w:line="259" w:lineRule="auto"/>
      </w:pPr>
      <w:r w:rsidRPr="00072E6E">
        <w:t xml:space="preserve">Review of Title I Budget for </w:t>
      </w:r>
      <w:r w:rsidR="00EA0A40" w:rsidRPr="00072E6E">
        <w:t>2021-2022</w:t>
      </w:r>
    </w:p>
    <w:p w14:paraId="7C7883C2" w14:textId="68C85EC5" w:rsidR="00D176A5" w:rsidRPr="00072E6E" w:rsidRDefault="00D176A5" w:rsidP="00F21248">
      <w:pPr>
        <w:pStyle w:val="ListParagraph"/>
        <w:numPr>
          <w:ilvl w:val="0"/>
          <w:numId w:val="3"/>
        </w:numPr>
        <w:spacing w:line="259" w:lineRule="auto"/>
      </w:pPr>
      <w:r w:rsidRPr="00072E6E">
        <w:t xml:space="preserve">Review of Parent and Family Engagement Plan. </w:t>
      </w:r>
    </w:p>
    <w:p w14:paraId="69E88C26" w14:textId="76380667" w:rsidR="00D176A5" w:rsidRDefault="00D176A5" w:rsidP="00F21248">
      <w:pPr>
        <w:pStyle w:val="ListParagraph"/>
        <w:numPr>
          <w:ilvl w:val="0"/>
          <w:numId w:val="3"/>
        </w:numPr>
        <w:spacing w:line="259" w:lineRule="auto"/>
      </w:pPr>
      <w:r w:rsidRPr="00072E6E">
        <w:t>Review of SIP</w:t>
      </w:r>
      <w:r w:rsidR="00EA0A40" w:rsidRPr="00072E6E">
        <w:t xml:space="preserve"> 2021-2022</w:t>
      </w:r>
    </w:p>
    <w:p w14:paraId="5E5A8AE3" w14:textId="6EE684E0" w:rsidR="00EC5621" w:rsidRPr="00072E6E" w:rsidRDefault="00EC5621" w:rsidP="00EC5621">
      <w:pPr>
        <w:pStyle w:val="ListParagraph"/>
        <w:numPr>
          <w:ilvl w:val="1"/>
          <w:numId w:val="3"/>
        </w:numPr>
        <w:spacing w:line="259" w:lineRule="auto"/>
      </w:pPr>
      <w:r>
        <w:t xml:space="preserve">Budget is $9,500 which is approximately $5 per student. </w:t>
      </w:r>
    </w:p>
    <w:p w14:paraId="0A22C88D" w14:textId="62489D34" w:rsidR="00D176A5" w:rsidRPr="00F21248" w:rsidRDefault="00864145" w:rsidP="00F21248">
      <w:pPr>
        <w:pStyle w:val="ListParagraph"/>
        <w:numPr>
          <w:ilvl w:val="0"/>
          <w:numId w:val="3"/>
        </w:numPr>
        <w:spacing w:line="259" w:lineRule="auto"/>
      </w:pPr>
      <w:r>
        <w:t>Current school grade: N/</w:t>
      </w:r>
      <w:r>
        <w:rPr>
          <w:caps/>
        </w:rPr>
        <w:t xml:space="preserve">A. </w:t>
      </w:r>
      <w:r w:rsidR="004A6144">
        <w:t xml:space="preserve">Grades were not given to schools for the 2020-2021 school year. </w:t>
      </w:r>
    </w:p>
    <w:p w14:paraId="4634C22A" w14:textId="00F26D3F" w:rsidR="00640449" w:rsidRPr="00BF2966" w:rsidRDefault="00640449" w:rsidP="00BB6CCC">
      <w:pPr>
        <w:ind w:left="720" w:hanging="720"/>
        <w:rPr>
          <w:u w:val="single"/>
        </w:rPr>
      </w:pPr>
      <w:r w:rsidRPr="00BF2966">
        <w:rPr>
          <w:b/>
          <w:u w:val="single"/>
        </w:rPr>
        <w:t>Handouts:</w:t>
      </w:r>
      <w:r w:rsidR="0019093C">
        <w:rPr>
          <w:b/>
          <w:u w:val="single"/>
        </w:rPr>
        <w:t xml:space="preserve"> Provided via email</w:t>
      </w:r>
    </w:p>
    <w:p w14:paraId="43C66DF0" w14:textId="77777777" w:rsidR="00342866" w:rsidRDefault="00BD6D2C" w:rsidP="00D176A5">
      <w:pPr>
        <w:pStyle w:val="ListParagraph"/>
        <w:numPr>
          <w:ilvl w:val="0"/>
          <w:numId w:val="3"/>
        </w:numPr>
        <w:spacing w:line="259" w:lineRule="auto"/>
      </w:pPr>
      <w:r>
        <w:t>Agenda</w:t>
      </w:r>
      <w:r w:rsidR="00B7632F">
        <w:t xml:space="preserve"> </w:t>
      </w:r>
    </w:p>
    <w:p w14:paraId="6860EF15" w14:textId="10E7517F" w:rsidR="00342866" w:rsidRDefault="00F21248" w:rsidP="00D176A5">
      <w:pPr>
        <w:pStyle w:val="ListParagraph"/>
        <w:numPr>
          <w:ilvl w:val="0"/>
          <w:numId w:val="3"/>
        </w:numPr>
        <w:spacing w:line="259" w:lineRule="auto"/>
      </w:pPr>
      <w:r>
        <w:t xml:space="preserve">School Improvement Plan (SIP) </w:t>
      </w:r>
      <w:r w:rsidR="008A50AC">
        <w:t>budget for 2021-2022</w:t>
      </w:r>
    </w:p>
    <w:p w14:paraId="42CA9B67" w14:textId="03C06376" w:rsidR="00F21248" w:rsidRDefault="008A50AC" w:rsidP="00D176A5">
      <w:pPr>
        <w:pStyle w:val="ListParagraph"/>
        <w:numPr>
          <w:ilvl w:val="0"/>
          <w:numId w:val="3"/>
        </w:numPr>
        <w:spacing w:line="259" w:lineRule="auto"/>
      </w:pPr>
      <w:r>
        <w:t xml:space="preserve">Annual </w:t>
      </w:r>
      <w:r w:rsidR="00F21248">
        <w:t xml:space="preserve">Title I </w:t>
      </w:r>
      <w:r w:rsidR="00CE4767">
        <w:t>Meeting Power Point</w:t>
      </w:r>
    </w:p>
    <w:p w14:paraId="7FD50745" w14:textId="11111ADE" w:rsidR="00F21248" w:rsidRDefault="00F21248" w:rsidP="00D176A5">
      <w:pPr>
        <w:pStyle w:val="ListParagraph"/>
        <w:numPr>
          <w:ilvl w:val="0"/>
          <w:numId w:val="3"/>
        </w:numPr>
        <w:spacing w:line="259" w:lineRule="auto"/>
      </w:pPr>
      <w:r>
        <w:t xml:space="preserve">Parent and Family Engagement Plan for </w:t>
      </w:r>
      <w:r w:rsidR="00CE4767">
        <w:t>2021-2022</w:t>
      </w:r>
    </w:p>
    <w:p w14:paraId="1B535AC7" w14:textId="77777777" w:rsidR="00640449" w:rsidRPr="00F67178" w:rsidRDefault="00640449" w:rsidP="00640449">
      <w:pPr>
        <w:pStyle w:val="ListParagraph"/>
        <w:ind w:left="1440"/>
        <w:rPr>
          <w:sz w:val="12"/>
          <w:szCs w:val="12"/>
        </w:rPr>
      </w:pPr>
    </w:p>
    <w:p w14:paraId="67CE4182" w14:textId="7B28DEE4" w:rsidR="00640449" w:rsidRDefault="00640449" w:rsidP="00BB6CCC">
      <w:pPr>
        <w:pStyle w:val="ListParagraph"/>
        <w:tabs>
          <w:tab w:val="left" w:pos="810"/>
        </w:tabs>
        <w:ind w:left="630" w:hanging="630"/>
        <w:rPr>
          <w:u w:val="single"/>
        </w:rPr>
      </w:pPr>
      <w:r w:rsidRPr="00BF2966">
        <w:rPr>
          <w:b/>
          <w:u w:val="single"/>
        </w:rPr>
        <w:t>General Discussion</w:t>
      </w:r>
      <w:r w:rsidRPr="00BF2966">
        <w:rPr>
          <w:u w:val="single"/>
        </w:rPr>
        <w:t xml:space="preserve">: </w:t>
      </w:r>
    </w:p>
    <w:p w14:paraId="06460BC9" w14:textId="1DA6DB1B" w:rsidR="00F67178" w:rsidRDefault="00CE4767" w:rsidP="00F21248">
      <w:pPr>
        <w:pStyle w:val="ListParagraph"/>
        <w:numPr>
          <w:ilvl w:val="0"/>
          <w:numId w:val="3"/>
        </w:numPr>
        <w:spacing w:line="259" w:lineRule="auto"/>
      </w:pPr>
      <w:r>
        <w:t>Presentation</w:t>
      </w:r>
      <w:r w:rsidR="00547AB6">
        <w:t xml:space="preserve">: Annual Title I Meeting by Mr. Patterson. </w:t>
      </w:r>
    </w:p>
    <w:p w14:paraId="0CFFFBD9" w14:textId="571B91C1" w:rsidR="00F21248" w:rsidRDefault="00547AB6" w:rsidP="00F21248">
      <w:pPr>
        <w:pStyle w:val="ListParagraph"/>
        <w:numPr>
          <w:ilvl w:val="0"/>
          <w:numId w:val="3"/>
        </w:numPr>
        <w:spacing w:line="259" w:lineRule="auto"/>
      </w:pPr>
      <w:r>
        <w:t>Future SAC dates</w:t>
      </w:r>
      <w:r w:rsidR="00F21248">
        <w:t xml:space="preserve">       </w:t>
      </w:r>
    </w:p>
    <w:p w14:paraId="73E6194C" w14:textId="77777777" w:rsidR="00BB6CCC" w:rsidRPr="00342866" w:rsidRDefault="00BB6CCC" w:rsidP="00640449">
      <w:pPr>
        <w:pStyle w:val="ListParagraph"/>
        <w:ind w:left="1440" w:hanging="720"/>
        <w:rPr>
          <w:b/>
          <w:sz w:val="12"/>
          <w:szCs w:val="12"/>
        </w:rPr>
      </w:pPr>
    </w:p>
    <w:p w14:paraId="58E5F4E2" w14:textId="2010CF02" w:rsidR="00640449" w:rsidRDefault="00D176A5" w:rsidP="00BB6CCC">
      <w:pPr>
        <w:pStyle w:val="ListParagraph"/>
        <w:ind w:left="0"/>
        <w:rPr>
          <w:u w:val="single"/>
        </w:rPr>
      </w:pPr>
      <w:r>
        <w:rPr>
          <w:b/>
          <w:u w:val="single"/>
        </w:rPr>
        <w:t>Next meeting</w:t>
      </w:r>
      <w:r w:rsidR="00640449" w:rsidRPr="00BF2966">
        <w:rPr>
          <w:u w:val="single"/>
        </w:rPr>
        <w:t>:</w:t>
      </w:r>
      <w:r w:rsidR="00342866">
        <w:rPr>
          <w:u w:val="single"/>
        </w:rPr>
        <w:t xml:space="preserve"> </w:t>
      </w:r>
    </w:p>
    <w:p w14:paraId="3FE24350" w14:textId="345DC62D" w:rsidR="00D176A5" w:rsidRPr="00D176A5" w:rsidRDefault="009D6676" w:rsidP="00BB6CCC">
      <w:pPr>
        <w:pStyle w:val="ListParagraph"/>
        <w:ind w:left="0"/>
      </w:pPr>
      <w:r>
        <w:t>Tuesday September 21</w:t>
      </w:r>
      <w:r w:rsidRPr="009D6676">
        <w:rPr>
          <w:vertAlign w:val="superscript"/>
        </w:rPr>
        <w:t>st</w:t>
      </w:r>
      <w:r>
        <w:t xml:space="preserve"> at 6:00 PM</w:t>
      </w:r>
      <w:r w:rsidR="00D176A5">
        <w:t xml:space="preserve"> </w:t>
      </w:r>
    </w:p>
    <w:p w14:paraId="4AA58CA0" w14:textId="503A270A" w:rsidR="004D760C" w:rsidRDefault="004D760C" w:rsidP="004D760C"/>
    <w:p w14:paraId="61F88764" w14:textId="166F0297" w:rsidR="004D760C" w:rsidRDefault="004D760C" w:rsidP="004D760C"/>
    <w:p w14:paraId="08F05760" w14:textId="24A2CE2B" w:rsidR="00640449" w:rsidRDefault="004D760C" w:rsidP="00342866">
      <w:r>
        <w:t xml:space="preserve">Meeting adjourned at </w:t>
      </w:r>
      <w:r w:rsidR="00DD4D5F">
        <w:t>6:29PM</w:t>
      </w:r>
    </w:p>
    <w:p w14:paraId="4874F9C5" w14:textId="1FD08F8D" w:rsidR="00F66DBA" w:rsidRPr="00787826" w:rsidRDefault="00F66DBA" w:rsidP="0015475D">
      <w:pPr>
        <w:rPr>
          <w:rFonts w:asciiTheme="minorHAnsi" w:hAnsiTheme="minorHAnsi"/>
          <w:sz w:val="22"/>
          <w:szCs w:val="22"/>
        </w:rPr>
      </w:pPr>
    </w:p>
    <w:sectPr w:rsidR="00F66DBA" w:rsidRPr="00787826" w:rsidSect="00342866">
      <w:footerReference w:type="default" r:id="rId8"/>
      <w:pgSz w:w="12240" w:h="15840"/>
      <w:pgMar w:top="576" w:right="864" w:bottom="1008" w:left="86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4033" w14:textId="77777777" w:rsidR="00EE5AC0" w:rsidRDefault="00EE5AC0" w:rsidP="00AD12AB">
      <w:r>
        <w:separator/>
      </w:r>
    </w:p>
  </w:endnote>
  <w:endnote w:type="continuationSeparator" w:id="0">
    <w:p w14:paraId="35C93DEB" w14:textId="77777777" w:rsidR="00EE5AC0" w:rsidRDefault="00EE5AC0" w:rsidP="00AD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07F5" w14:textId="77777777" w:rsidR="00BB2BDA" w:rsidRPr="00213ECB" w:rsidRDefault="00BB2BDA" w:rsidP="00BB2BDA">
    <w:pPr>
      <w:pStyle w:val="Title"/>
      <w:rPr>
        <w:rFonts w:ascii="Agency FB" w:eastAsiaTheme="minorHAnsi" w:hAnsi="Agency FB"/>
        <w:sz w:val="22"/>
        <w:szCs w:val="22"/>
      </w:rPr>
    </w:pPr>
    <w:r w:rsidRPr="00213ECB">
      <w:rPr>
        <w:rFonts w:ascii="Agency FB" w:eastAsiaTheme="minorHAnsi" w:hAnsi="Agency FB"/>
        <w:sz w:val="22"/>
        <w:szCs w:val="22"/>
      </w:rPr>
      <w:t>The Oak Grove Middle School Mission is to Educate and Prepare Each Student for High School, College, Career and Life</w:t>
    </w:r>
  </w:p>
  <w:p w14:paraId="3C54FC00" w14:textId="77777777" w:rsidR="00BB2BDA" w:rsidRPr="00BB2BDA" w:rsidRDefault="00BB2BDA" w:rsidP="00BB2BDA">
    <w:pPr>
      <w:pStyle w:val="Footer"/>
      <w:tabs>
        <w:tab w:val="left" w:pos="10800"/>
      </w:tabs>
      <w:ind w:left="-86"/>
      <w:rPr>
        <w:rFonts w:ascii="Eras Medium ITC" w:hAnsi="Eras Medium ITC"/>
        <w:b/>
        <w:color w:val="800000"/>
        <w:sz w:val="16"/>
        <w:szCs w:val="16"/>
      </w:rPr>
    </w:pPr>
    <w:r>
      <w:rPr>
        <w:rFonts w:ascii="Eras Medium ITC" w:hAnsi="Eras Medium ITC"/>
        <w:color w:val="800000"/>
        <w:sz w:val="16"/>
        <w:szCs w:val="16"/>
      </w:rPr>
      <w:tab/>
    </w:r>
    <w:r w:rsidRPr="00BB2BDA">
      <w:rPr>
        <w:rFonts w:ascii="Eras Medium ITC" w:hAnsi="Eras Medium ITC"/>
        <w:b/>
        <w:color w:val="FFC000"/>
        <w:sz w:val="16"/>
        <w:szCs w:val="16"/>
      </w:rPr>
      <w:t xml:space="preserve">1370 South Belcher Road, Clearwater, FL 33764      phone: 727-524-4430         </w:t>
    </w:r>
  </w:p>
  <w:p w14:paraId="4874F9D1" w14:textId="4502A1B9" w:rsidR="00701A60" w:rsidRPr="00BB2BDA" w:rsidRDefault="00701A60" w:rsidP="00BB2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CE1D" w14:textId="77777777" w:rsidR="00EE5AC0" w:rsidRDefault="00EE5AC0" w:rsidP="00AD12AB">
      <w:r>
        <w:separator/>
      </w:r>
    </w:p>
  </w:footnote>
  <w:footnote w:type="continuationSeparator" w:id="0">
    <w:p w14:paraId="79ED08C6" w14:textId="77777777" w:rsidR="00EE5AC0" w:rsidRDefault="00EE5AC0" w:rsidP="00AD1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DA1"/>
    <w:multiLevelType w:val="hybridMultilevel"/>
    <w:tmpl w:val="4192C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61C61"/>
    <w:multiLevelType w:val="hybridMultilevel"/>
    <w:tmpl w:val="DEE0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92AC9"/>
    <w:multiLevelType w:val="hybridMultilevel"/>
    <w:tmpl w:val="32C03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93522E"/>
    <w:multiLevelType w:val="hybridMultilevel"/>
    <w:tmpl w:val="DF044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91D4C"/>
    <w:multiLevelType w:val="hybridMultilevel"/>
    <w:tmpl w:val="17EA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67380"/>
    <w:multiLevelType w:val="hybridMultilevel"/>
    <w:tmpl w:val="8AF8B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E08F7"/>
    <w:multiLevelType w:val="hybridMultilevel"/>
    <w:tmpl w:val="501A46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001046A"/>
    <w:multiLevelType w:val="hybridMultilevel"/>
    <w:tmpl w:val="24EC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B0B67"/>
    <w:multiLevelType w:val="hybridMultilevel"/>
    <w:tmpl w:val="1DBE6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73303"/>
    <w:multiLevelType w:val="hybridMultilevel"/>
    <w:tmpl w:val="69BE3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D63190"/>
    <w:multiLevelType w:val="hybridMultilevel"/>
    <w:tmpl w:val="1AB2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A67E6"/>
    <w:multiLevelType w:val="hybridMultilevel"/>
    <w:tmpl w:val="DAC6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51DD0"/>
    <w:multiLevelType w:val="hybridMultilevel"/>
    <w:tmpl w:val="D71AAF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D713350"/>
    <w:multiLevelType w:val="hybridMultilevel"/>
    <w:tmpl w:val="5F92E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B35507"/>
    <w:multiLevelType w:val="hybridMultilevel"/>
    <w:tmpl w:val="4426EAC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3"/>
  </w:num>
  <w:num w:numId="5">
    <w:abstractNumId w:val="2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4"/>
  </w:num>
  <w:num w:numId="11">
    <w:abstractNumId w:val="1"/>
  </w:num>
  <w:num w:numId="12">
    <w:abstractNumId w:val="6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CB5"/>
    <w:rsid w:val="00000300"/>
    <w:rsid w:val="00005FC3"/>
    <w:rsid w:val="00011B14"/>
    <w:rsid w:val="00036FD1"/>
    <w:rsid w:val="0003796F"/>
    <w:rsid w:val="00045B00"/>
    <w:rsid w:val="0004682C"/>
    <w:rsid w:val="00046A3A"/>
    <w:rsid w:val="000474D7"/>
    <w:rsid w:val="0005076B"/>
    <w:rsid w:val="00051AC1"/>
    <w:rsid w:val="00053740"/>
    <w:rsid w:val="00062E07"/>
    <w:rsid w:val="00072E6E"/>
    <w:rsid w:val="00094482"/>
    <w:rsid w:val="00095AD1"/>
    <w:rsid w:val="000A524D"/>
    <w:rsid w:val="000A5B0D"/>
    <w:rsid w:val="000C013E"/>
    <w:rsid w:val="000C207D"/>
    <w:rsid w:val="000C247F"/>
    <w:rsid w:val="000C42FC"/>
    <w:rsid w:val="000D53D8"/>
    <w:rsid w:val="000D5C21"/>
    <w:rsid w:val="000E7D36"/>
    <w:rsid w:val="00100143"/>
    <w:rsid w:val="00105156"/>
    <w:rsid w:val="00105583"/>
    <w:rsid w:val="00145E23"/>
    <w:rsid w:val="00146430"/>
    <w:rsid w:val="0015475D"/>
    <w:rsid w:val="00166DD7"/>
    <w:rsid w:val="0017064A"/>
    <w:rsid w:val="001719C2"/>
    <w:rsid w:val="00186ADE"/>
    <w:rsid w:val="00187B9D"/>
    <w:rsid w:val="0019093C"/>
    <w:rsid w:val="001A3F3A"/>
    <w:rsid w:val="001B36DA"/>
    <w:rsid w:val="001B41AD"/>
    <w:rsid w:val="001C2A4B"/>
    <w:rsid w:val="001D39B6"/>
    <w:rsid w:val="001D74EE"/>
    <w:rsid w:val="001E3407"/>
    <w:rsid w:val="001E42B6"/>
    <w:rsid w:val="001F2E73"/>
    <w:rsid w:val="00207B39"/>
    <w:rsid w:val="00214BE0"/>
    <w:rsid w:val="00216630"/>
    <w:rsid w:val="002201E4"/>
    <w:rsid w:val="00231CA9"/>
    <w:rsid w:val="00232163"/>
    <w:rsid w:val="0023334E"/>
    <w:rsid w:val="00243A6B"/>
    <w:rsid w:val="00251776"/>
    <w:rsid w:val="0025654A"/>
    <w:rsid w:val="002573F3"/>
    <w:rsid w:val="00260456"/>
    <w:rsid w:val="002628D7"/>
    <w:rsid w:val="002664FF"/>
    <w:rsid w:val="00290A75"/>
    <w:rsid w:val="002A090E"/>
    <w:rsid w:val="002B18E5"/>
    <w:rsid w:val="002C3509"/>
    <w:rsid w:val="002C3857"/>
    <w:rsid w:val="002C6FEA"/>
    <w:rsid w:val="002E1BB3"/>
    <w:rsid w:val="002E6762"/>
    <w:rsid w:val="002F208D"/>
    <w:rsid w:val="002F57AF"/>
    <w:rsid w:val="003215A6"/>
    <w:rsid w:val="00331288"/>
    <w:rsid w:val="003414C7"/>
    <w:rsid w:val="00342866"/>
    <w:rsid w:val="00375D17"/>
    <w:rsid w:val="0038688C"/>
    <w:rsid w:val="00395924"/>
    <w:rsid w:val="003B3D4A"/>
    <w:rsid w:val="003C44B4"/>
    <w:rsid w:val="003D1CDE"/>
    <w:rsid w:val="003D2B37"/>
    <w:rsid w:val="003D572B"/>
    <w:rsid w:val="003D7E87"/>
    <w:rsid w:val="003F0ECA"/>
    <w:rsid w:val="00420ECF"/>
    <w:rsid w:val="00424698"/>
    <w:rsid w:val="00433B10"/>
    <w:rsid w:val="00433B55"/>
    <w:rsid w:val="00470471"/>
    <w:rsid w:val="00473D78"/>
    <w:rsid w:val="0048003F"/>
    <w:rsid w:val="004829BA"/>
    <w:rsid w:val="004A2A7D"/>
    <w:rsid w:val="004A6144"/>
    <w:rsid w:val="004C6653"/>
    <w:rsid w:val="004D760C"/>
    <w:rsid w:val="004E102C"/>
    <w:rsid w:val="004E2AB6"/>
    <w:rsid w:val="004E41CF"/>
    <w:rsid w:val="004E4510"/>
    <w:rsid w:val="004E7B9E"/>
    <w:rsid w:val="00512EE0"/>
    <w:rsid w:val="00523F33"/>
    <w:rsid w:val="0053414B"/>
    <w:rsid w:val="00540E24"/>
    <w:rsid w:val="00547AB6"/>
    <w:rsid w:val="005853D4"/>
    <w:rsid w:val="005C485F"/>
    <w:rsid w:val="005C4C30"/>
    <w:rsid w:val="005D31FA"/>
    <w:rsid w:val="005E073F"/>
    <w:rsid w:val="005E10B4"/>
    <w:rsid w:val="005F3280"/>
    <w:rsid w:val="005F4532"/>
    <w:rsid w:val="00614F75"/>
    <w:rsid w:val="00620988"/>
    <w:rsid w:val="0064006F"/>
    <w:rsid w:val="00640449"/>
    <w:rsid w:val="00642654"/>
    <w:rsid w:val="00652CC4"/>
    <w:rsid w:val="0066272B"/>
    <w:rsid w:val="00670EEF"/>
    <w:rsid w:val="0067597C"/>
    <w:rsid w:val="00677362"/>
    <w:rsid w:val="006C2FBA"/>
    <w:rsid w:val="006C488B"/>
    <w:rsid w:val="006D116D"/>
    <w:rsid w:val="006F22E2"/>
    <w:rsid w:val="00701A60"/>
    <w:rsid w:val="007064D2"/>
    <w:rsid w:val="007152DC"/>
    <w:rsid w:val="007468E8"/>
    <w:rsid w:val="00765C12"/>
    <w:rsid w:val="007777BA"/>
    <w:rsid w:val="00787826"/>
    <w:rsid w:val="00793CE4"/>
    <w:rsid w:val="007A49DF"/>
    <w:rsid w:val="007A4F72"/>
    <w:rsid w:val="007B0481"/>
    <w:rsid w:val="007C089E"/>
    <w:rsid w:val="007D47EB"/>
    <w:rsid w:val="007F2FE0"/>
    <w:rsid w:val="00804F49"/>
    <w:rsid w:val="00815602"/>
    <w:rsid w:val="00815D63"/>
    <w:rsid w:val="00840186"/>
    <w:rsid w:val="00847658"/>
    <w:rsid w:val="008479C4"/>
    <w:rsid w:val="00851267"/>
    <w:rsid w:val="0085292E"/>
    <w:rsid w:val="00857AD8"/>
    <w:rsid w:val="00864145"/>
    <w:rsid w:val="00874B76"/>
    <w:rsid w:val="008A211D"/>
    <w:rsid w:val="008A50AC"/>
    <w:rsid w:val="008C0AD0"/>
    <w:rsid w:val="008D0134"/>
    <w:rsid w:val="008D1B34"/>
    <w:rsid w:val="008D6CD9"/>
    <w:rsid w:val="008D7320"/>
    <w:rsid w:val="008E6350"/>
    <w:rsid w:val="008F1ADC"/>
    <w:rsid w:val="008F4C26"/>
    <w:rsid w:val="00911A77"/>
    <w:rsid w:val="00916BB8"/>
    <w:rsid w:val="00921D62"/>
    <w:rsid w:val="009245DC"/>
    <w:rsid w:val="00925275"/>
    <w:rsid w:val="009308F6"/>
    <w:rsid w:val="00952D7A"/>
    <w:rsid w:val="00956A31"/>
    <w:rsid w:val="00957E7C"/>
    <w:rsid w:val="00972518"/>
    <w:rsid w:val="009736DB"/>
    <w:rsid w:val="00984E1E"/>
    <w:rsid w:val="00994999"/>
    <w:rsid w:val="009A039B"/>
    <w:rsid w:val="009A3081"/>
    <w:rsid w:val="009D3A12"/>
    <w:rsid w:val="009D6676"/>
    <w:rsid w:val="009E440A"/>
    <w:rsid w:val="009E607F"/>
    <w:rsid w:val="00A25B70"/>
    <w:rsid w:val="00A5227E"/>
    <w:rsid w:val="00A71E75"/>
    <w:rsid w:val="00A74B1F"/>
    <w:rsid w:val="00A96CD1"/>
    <w:rsid w:val="00A97F1A"/>
    <w:rsid w:val="00AB04C9"/>
    <w:rsid w:val="00AC2E7A"/>
    <w:rsid w:val="00AC48BD"/>
    <w:rsid w:val="00AD12AB"/>
    <w:rsid w:val="00AE0809"/>
    <w:rsid w:val="00AE5B22"/>
    <w:rsid w:val="00AF7A84"/>
    <w:rsid w:val="00B21188"/>
    <w:rsid w:val="00B247C5"/>
    <w:rsid w:val="00B24CB5"/>
    <w:rsid w:val="00B37923"/>
    <w:rsid w:val="00B46342"/>
    <w:rsid w:val="00B56BD7"/>
    <w:rsid w:val="00B6178E"/>
    <w:rsid w:val="00B63477"/>
    <w:rsid w:val="00B7124F"/>
    <w:rsid w:val="00B7632F"/>
    <w:rsid w:val="00B81AAA"/>
    <w:rsid w:val="00B9067B"/>
    <w:rsid w:val="00B93E42"/>
    <w:rsid w:val="00BB2BDA"/>
    <w:rsid w:val="00BB6CCC"/>
    <w:rsid w:val="00BB6E40"/>
    <w:rsid w:val="00BC04E3"/>
    <w:rsid w:val="00BD6BB0"/>
    <w:rsid w:val="00BD6D2C"/>
    <w:rsid w:val="00BE64EA"/>
    <w:rsid w:val="00BE6B53"/>
    <w:rsid w:val="00BF2966"/>
    <w:rsid w:val="00C156DB"/>
    <w:rsid w:val="00C31730"/>
    <w:rsid w:val="00C358C1"/>
    <w:rsid w:val="00C67364"/>
    <w:rsid w:val="00C73B60"/>
    <w:rsid w:val="00C94199"/>
    <w:rsid w:val="00C9553C"/>
    <w:rsid w:val="00C96B7B"/>
    <w:rsid w:val="00C97D0D"/>
    <w:rsid w:val="00CA200E"/>
    <w:rsid w:val="00CA6E57"/>
    <w:rsid w:val="00CB6B77"/>
    <w:rsid w:val="00CC4395"/>
    <w:rsid w:val="00CD2AFD"/>
    <w:rsid w:val="00CD2B1B"/>
    <w:rsid w:val="00CD4A93"/>
    <w:rsid w:val="00CD5918"/>
    <w:rsid w:val="00CE404B"/>
    <w:rsid w:val="00CE4767"/>
    <w:rsid w:val="00CE67EF"/>
    <w:rsid w:val="00CE7CDF"/>
    <w:rsid w:val="00D01B21"/>
    <w:rsid w:val="00D12EB7"/>
    <w:rsid w:val="00D176A5"/>
    <w:rsid w:val="00D24621"/>
    <w:rsid w:val="00D311E6"/>
    <w:rsid w:val="00D330B5"/>
    <w:rsid w:val="00D71177"/>
    <w:rsid w:val="00D76EE2"/>
    <w:rsid w:val="00D9271A"/>
    <w:rsid w:val="00DA1774"/>
    <w:rsid w:val="00DA6335"/>
    <w:rsid w:val="00DC40B5"/>
    <w:rsid w:val="00DD220D"/>
    <w:rsid w:val="00DD2525"/>
    <w:rsid w:val="00DD4D5F"/>
    <w:rsid w:val="00DE7579"/>
    <w:rsid w:val="00DE7E30"/>
    <w:rsid w:val="00DF444A"/>
    <w:rsid w:val="00DF509C"/>
    <w:rsid w:val="00E044C6"/>
    <w:rsid w:val="00E10D6F"/>
    <w:rsid w:val="00E15D8B"/>
    <w:rsid w:val="00E3322A"/>
    <w:rsid w:val="00E35346"/>
    <w:rsid w:val="00E67082"/>
    <w:rsid w:val="00E70EB8"/>
    <w:rsid w:val="00E7219B"/>
    <w:rsid w:val="00E802FB"/>
    <w:rsid w:val="00E92938"/>
    <w:rsid w:val="00EA0A40"/>
    <w:rsid w:val="00EB3109"/>
    <w:rsid w:val="00EB428D"/>
    <w:rsid w:val="00EC4319"/>
    <w:rsid w:val="00EC5621"/>
    <w:rsid w:val="00EC6599"/>
    <w:rsid w:val="00ED6218"/>
    <w:rsid w:val="00EE10CA"/>
    <w:rsid w:val="00EE1D65"/>
    <w:rsid w:val="00EE5AC0"/>
    <w:rsid w:val="00F02C86"/>
    <w:rsid w:val="00F058A6"/>
    <w:rsid w:val="00F07191"/>
    <w:rsid w:val="00F111EE"/>
    <w:rsid w:val="00F17595"/>
    <w:rsid w:val="00F175B8"/>
    <w:rsid w:val="00F17DEC"/>
    <w:rsid w:val="00F21248"/>
    <w:rsid w:val="00F312AC"/>
    <w:rsid w:val="00F418EE"/>
    <w:rsid w:val="00F434E3"/>
    <w:rsid w:val="00F50756"/>
    <w:rsid w:val="00F57BF3"/>
    <w:rsid w:val="00F62B73"/>
    <w:rsid w:val="00F66DBA"/>
    <w:rsid w:val="00F67178"/>
    <w:rsid w:val="00F94A52"/>
    <w:rsid w:val="00FA071C"/>
    <w:rsid w:val="00FA1149"/>
    <w:rsid w:val="00FA3FE5"/>
    <w:rsid w:val="00FC2A2F"/>
    <w:rsid w:val="00FC3D49"/>
    <w:rsid w:val="00FD04D0"/>
    <w:rsid w:val="00FD31EE"/>
    <w:rsid w:val="00FD5F87"/>
    <w:rsid w:val="00FD776A"/>
    <w:rsid w:val="00FF0984"/>
    <w:rsid w:val="00FF1F9C"/>
    <w:rsid w:val="00FF4FDC"/>
    <w:rsid w:val="00FF66B3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74F9B7"/>
  <w15:docId w15:val="{1AE9B08E-DAB7-4EE7-8A7D-C93FF1F2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73B60"/>
    <w:pPr>
      <w:jc w:val="center"/>
    </w:pPr>
    <w:rPr>
      <w:rFonts w:ascii="Edwardian Script ITC" w:hAnsi="Edwardian Script ITC"/>
      <w:sz w:val="96"/>
    </w:rPr>
  </w:style>
  <w:style w:type="character" w:customStyle="1" w:styleId="TitleChar">
    <w:name w:val="Title Char"/>
    <w:basedOn w:val="DefaultParagraphFont"/>
    <w:link w:val="Title"/>
    <w:rsid w:val="00C73B60"/>
    <w:rPr>
      <w:rFonts w:ascii="Edwardian Script ITC" w:eastAsia="Times New Roman" w:hAnsi="Edwardian Script ITC" w:cs="Times New Roman"/>
      <w:sz w:val="96"/>
      <w:szCs w:val="24"/>
    </w:rPr>
  </w:style>
  <w:style w:type="paragraph" w:styleId="BodyText">
    <w:name w:val="Body Text"/>
    <w:basedOn w:val="Normal"/>
    <w:link w:val="BodyTextChar"/>
    <w:rsid w:val="00C73B60"/>
    <w:pPr>
      <w:jc w:val="center"/>
    </w:pPr>
    <w:rPr>
      <w:rFonts w:ascii="Copperplate Gothic Light" w:hAnsi="Copperplate Gothic Light"/>
    </w:rPr>
  </w:style>
  <w:style w:type="character" w:customStyle="1" w:styleId="BodyTextChar">
    <w:name w:val="Body Text Char"/>
    <w:basedOn w:val="DefaultParagraphFont"/>
    <w:link w:val="BodyText"/>
    <w:rsid w:val="00C73B60"/>
    <w:rPr>
      <w:rFonts w:ascii="Copperplate Gothic Light" w:eastAsia="Times New Roman" w:hAnsi="Copperplate Gothic Light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73B60"/>
    <w:pPr>
      <w:jc w:val="center"/>
    </w:pPr>
    <w:rPr>
      <w:rFonts w:ascii="Copperplate Gothic Light" w:hAnsi="Copperplate Gothic Light"/>
      <w:b/>
      <w:bCs/>
    </w:rPr>
  </w:style>
  <w:style w:type="character" w:customStyle="1" w:styleId="SubtitleChar">
    <w:name w:val="Subtitle Char"/>
    <w:basedOn w:val="DefaultParagraphFont"/>
    <w:link w:val="Subtitle"/>
    <w:rsid w:val="00C73B60"/>
    <w:rPr>
      <w:rFonts w:ascii="Copperplate Gothic Light" w:eastAsia="Times New Roman" w:hAnsi="Copperplate Gothic Light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C73B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3B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73B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3B60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670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08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5C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6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42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wnba\Local%20Settings\Temporary%20Internet%20Files\Content.Outlook\VOONRPSU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161E-15E1-4B9B-BA1A-430F722B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PCSB</dc:creator>
  <cp:keywords/>
  <dc:description/>
  <cp:lastModifiedBy>Melissa Garland</cp:lastModifiedBy>
  <cp:revision>17</cp:revision>
  <cp:lastPrinted>2011-06-20T22:10:00Z</cp:lastPrinted>
  <dcterms:created xsi:type="dcterms:W3CDTF">2021-09-02T17:33:00Z</dcterms:created>
  <dcterms:modified xsi:type="dcterms:W3CDTF">2021-09-02T17:43:00Z</dcterms:modified>
</cp:coreProperties>
</file>